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0A" w:rsidRDefault="004374F4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-514350</wp:posOffset>
                </wp:positionV>
                <wp:extent cx="7132320" cy="8903970"/>
                <wp:effectExtent l="7620" t="9525" r="13335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8903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5.9pt;margin-top:-40.5pt;width:561.6pt;height:70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8mfQIAAPwEAAAOAAAAZHJzL2Uyb0RvYy54bWysVNuO2yAQfa/Uf0C8Z32Jc7PWWUV2UlXa&#10;tqtu+wEEcIyKwQUSZ7vqv3fASZrtvlRV/YCBGYZzZs5we3dsJTpwY4VWBU5uYoy4opoJtSvw1y+b&#10;0Rwj64hiRGrFC/zELb5bvn1z23c5T3WjJeMGQRBl874rcONcl0eRpQ1vib3RHVdgrLVpiYOl2UXM&#10;kB6itzJK43ga9dqwzmjKrYXdajDiZYhf15y6T3VtuUOywIDNhdGEcevHaHlL8p0hXSPoCQb5BxQt&#10;EQouvYSqiCNob8SrUK2gRltduxuq20jXtaA8cAA2SfwHm8eGdDxwgeTY7pIm+//C0o+HB4MEK3CK&#10;kSItlOgzJI2oneQo8+npO5uD12P3YDxB291r+s0ipcsGvPjKGN03nDAAlXj/6MUBv7BwFG37D5pB&#10;dLJ3OmTqWJvWB4QcoGMoyNOlIPzoEIXNWTJOxynUjYJtvojHi1koWUTy8/HOWPeO6xb5SYENgA/h&#10;yeHeOg+H5GcXf5vSGyFlqLpUqC/wYpJOwgGrpWDeGFia3baUBh0I6GY9npbxKnAD/tdurXCgXila&#10;QBf7b9CTT8dasXCLI0IOc0AilQ8O7ADbaTao5HkRL9bz9TwbZel0PcriqhqtNmU2mm6S2aQaV2VZ&#10;JT89ziTLG8EYVx7qWbFJ9neKOPXOoLWLZl9QstfMN+F7zTx6CSNkGVid/4Fd0IEv/SChrWZPIAOj&#10;hxaEJwMmjTY/MOqh/Qpsv++J4RjJ9wqktEiyzPdrWGSTmReBubZsry1EUQhVYIfRMC3d0OP7zohd&#10;AzclocZKr0B+tQjC8NIcUJ1ECy0WGJyeA9/D1+vg9fvRWv4CAAD//wMAUEsDBBQABgAIAAAAIQCE&#10;U4tV4QAAAA0BAAAPAAAAZHJzL2Rvd25yZXYueG1sTI/NTsMwEITvSLyDtUjcWifpDyXEqSgCCkcK&#10;F25OvE0i4nUUO2ng6dme4DajHc1+k20n24oRe984UhDPIxBIpTMNVQo+3p9mGxA+aDK6dYQKvtHD&#10;Nr+8yHRq3InecDyESnAJ+VQrqEPoUil9WaPVfu46JL4dXW91YNtX0vT6xOW2lUkUraXVDfGHWnf4&#10;UGP5dRisgp0sfpa0Xvnd88t+uFmF4+vn46jU9dV0fwci4BT+wnDGZ3TImalwAxkvWgWz25jRA4tN&#10;zKPOiWgRL0EUrBZJnIDMM/l/Rf4LAAD//wMAUEsBAi0AFAAGAAgAAAAhALaDOJL+AAAA4QEAABMA&#10;AAAAAAAAAAAAAAAAAAAAAFtDb250ZW50X1R5cGVzXS54bWxQSwECLQAUAAYACAAAACEAOP0h/9YA&#10;AACUAQAACwAAAAAAAAAAAAAAAAAvAQAAX3JlbHMvLnJlbHNQSwECLQAUAAYACAAAACEAD0ifJn0C&#10;AAD8BAAADgAAAAAAAAAAAAAAAAAuAgAAZHJzL2Uyb0RvYy54bWxQSwECLQAUAAYACAAAACEAhFOL&#10;VeEAAAANAQAADwAAAAAAAAAAAAAAAADXBAAAZHJzL2Rvd25yZXYueG1sUEsFBgAAAAAEAAQA8wAA&#10;AOUFAAAAAA==&#10;" filled="f" strokecolor="#e36c0a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266700</wp:posOffset>
                </wp:positionV>
                <wp:extent cx="6972300" cy="365760"/>
                <wp:effectExtent l="9525" t="9525" r="952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36C0A">
                                <a:alpha val="74001"/>
                              </a:srgbClr>
                            </a:gs>
                            <a:gs pos="100000">
                              <a:srgbClr val="E36C0A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BD4B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40.5pt;margin-top:21pt;width:549pt;height:28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pqnwIAAEQFAAAOAAAAZHJzL2Uyb0RvYy54bWysVE2P0zAQvSPxHyzf2aRfKVttutrtfghp&#10;gRUL4jyNncTg2MZ2m5Zfz9hOS3eROCByiDye8ZuZ98a+uNx1kmy5dUKrko7Ockq4qjQTqinpl893&#10;b95S4jwoBlIrXtI9d/Ry+frVRW8WfKxbLRm3BEGUW/SmpK33ZpFlrmp5B+5MG67QWWvbgUfTNhmz&#10;0CN6J7NxnhdZry0zVlfcOdy9SU66jPh1zSv/sa4d90SWFGvz8W/jfx3+2fICFo0F04pqKAP+oYoO&#10;hMKkR6gb8EA2VvwB1YnKaqdrf1bpLtN1LSoee8BuRvmLbp5aMDz2guQ4c6TJ/T/Y6sP20RLBUDtK&#10;FHQo0dXG65iZTAI9vXELjHoyjzY06MyDrr47ovSqBdXwK2t133JgWNQoxGfPDgTD4VGy7t9rhuiA&#10;6JGpXW27AIgckF0UZH8UhO88qXCzOJ+PJznqVqFvUszmRVQsg8XhtLHO33PdkbAoqdUbxT6h6jEF&#10;bB+cj6qwoTdg3yipO4kab0GSUVEU81g0LIZgxD5gDnqyOyElsdp/Fb6NxIROo9Md8B0xGgnI47az&#10;zXolLcEMJb2dFKv8KpUjTQtpdz7N88QWMprCkTkcH5dwE9woD99fMRvoOohD7FpgPKFPi/F8lkZb&#10;qO39EILwL1PFjEMPUiiCgpZ0hrWFtMRVIHmcjCBrnO3IRShRKtKX9Hw2nqXytBRH37P+765vptfT&#10;gWN3Gha1iqWH8blVLK49CJnWmFGqYZ7CCKVRXGu2x3FCOeLM4NODi1bbn5T0eI1L6n5swHJK5DuF&#10;ipyPptNw76Mxnc3HaNhTz/rUA6pCqJJ6ilSE5cqnt2JjrGhazJSEVzpcklr4QEwY8VTVYOBVPfAV&#10;npXwFpzaMer347f8BQAA//8DAFBLAwQUAAYACAAAACEAhS0M1uAAAAAKAQAADwAAAGRycy9kb3du&#10;cmV2LnhtbEyPzU7DMBCE70i8g7VIXFDrpEJtE7KpED/l3IAQ3Nx4G0fE6yh22vTtcU9w2l3NaPab&#10;YjPZThxp8K1jhHSegCCunW65Qfh4f52tQfigWKvOMSGcycOmvL4qVK7diXd0rEIjYgj7XCGYEPpc&#10;Sl8bssrPXU8ctYMbrArxHBqpB3WK4baTiyRZSqtajh+M6unJUP1TjRZhlWkzbquXTJ+fv7779EBv&#10;2887xNub6fEBRKAp/Jnhgh/RoYxMezey9qJDmK3T2CUg3C/ivBiSdBW3PUKWLUGWhfxfofwFAAD/&#10;/wMAUEsBAi0AFAAGAAgAAAAhALaDOJL+AAAA4QEAABMAAAAAAAAAAAAAAAAAAAAAAFtDb250ZW50&#10;X1R5cGVzXS54bWxQSwECLQAUAAYACAAAACEAOP0h/9YAAACUAQAACwAAAAAAAAAAAAAAAAAvAQAA&#10;X3JlbHMvLnJlbHNQSwECLQAUAAYACAAAACEA+Ayqap8CAABEBQAADgAAAAAAAAAAAAAAAAAuAgAA&#10;ZHJzL2Uyb0RvYy54bWxQSwECLQAUAAYACAAAACEAhS0M1uAAAAAKAQAADwAAAAAAAAAAAAAAAAD5&#10;BAAAZHJzL2Rvd25yZXYueG1sUEsFBgAAAAAEAAQA8wAAAAYGAAAAAA==&#10;" fillcolor="#e36c0a" strokecolor="#fbd4b4">
                <v:fill opacity="48497f" color2="#693205" rotate="t" focus="100%" type="gradient"/>
              </v:roundrect>
            </w:pict>
          </mc:Fallback>
        </mc:AlternateContent>
      </w:r>
      <w:r w:rsidR="004F3511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53.4pt;margin-top:-22.2pt;width:369.6pt;height:39.6pt;z-index:251657728;mso-position-horizontal-relative:text;mso-position-vertical-relative:text" adj="0" fillcolor="#f79646" strokecolor="#974706">
            <v:shadow on="t" color="#868686"/>
            <v:textpath style="font-family:&quot;Arial Black&quot;;v-text-kern:t" trim="t" fitpath="t" string="Orange Public Schools"/>
          </v:shape>
        </w:pict>
      </w:r>
    </w:p>
    <w:p w:rsidR="00B6630A" w:rsidRPr="00E57880" w:rsidRDefault="00B6630A" w:rsidP="0062264B">
      <w:pPr>
        <w:jc w:val="center"/>
        <w:rPr>
          <w:rFonts w:ascii="Arial Black" w:hAnsi="Arial Black"/>
          <w:b/>
          <w:color w:val="FFFFFF"/>
          <w:sz w:val="32"/>
          <w:szCs w:val="32"/>
        </w:rPr>
      </w:pPr>
      <w:r w:rsidRPr="00E57880">
        <w:rPr>
          <w:rFonts w:ascii="Arial Black" w:hAnsi="Arial Black"/>
          <w:b/>
          <w:color w:val="FFFFFF"/>
          <w:sz w:val="32"/>
          <w:szCs w:val="32"/>
        </w:rPr>
        <w:t>Website Block/Unblock Request Form</w:t>
      </w:r>
    </w:p>
    <w:p w:rsidR="00B6630A" w:rsidRDefault="00B6630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This form must be submitted to request blocking or unblocking of a website provided through </w:t>
      </w:r>
      <w:r w:rsidR="00812F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Websense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Your request will be reviewed by the </w:t>
      </w:r>
      <w:r w:rsidR="00812F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IT Department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CB33DC" w:rsidRDefault="00CB33D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B6630A" w:rsidRDefault="00812F7E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Date: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begin">
          <w:ffData>
            <w:name w:val="Text6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0" w:name="Text6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instrText xml:space="preserve"> FORMTEXT </w:instrTex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separate"/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end"/>
      </w:r>
      <w:bookmarkEnd w:id="0"/>
    </w:p>
    <w:p w:rsidR="00CB33DC" w:rsidRDefault="00CB33D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CB33DC" w:rsidRDefault="00CB33D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B6630A" w:rsidRDefault="00B6630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First Name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instrText xml:space="preserve"> FORMTEXT </w:instrTex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separate"/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end"/>
      </w:r>
      <w:bookmarkEnd w:id="1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  <w:t xml:space="preserve">Last Name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instrText xml:space="preserve"> FORMTEXT </w:instrTex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separate"/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end"/>
      </w:r>
      <w:bookmarkEnd w:id="2"/>
    </w:p>
    <w:p w:rsidR="00B6630A" w:rsidRDefault="00B6630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B6630A" w:rsidRDefault="00B6630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Email address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instrText xml:space="preserve"> FORMTEXT </w:instrTex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separate"/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end"/>
      </w:r>
      <w:bookmarkEnd w:id="3"/>
    </w:p>
    <w:p w:rsidR="00B6630A" w:rsidRDefault="00B6630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School Location </w:t>
      </w:r>
      <w:r w:rsidR="00DD7A66"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begin">
          <w:ffData>
            <w:name w:val="Dropdown1"/>
            <w:enabled/>
            <w:calcOnExit w:val="0"/>
            <w:ddList>
              <w:listEntry w:val="Choose"/>
              <w:listEntry w:val="Admin Bldg"/>
              <w:listEntry w:val="CIAO"/>
              <w:listEntry w:val="RPCS"/>
              <w:listEntry w:val="Cleveland"/>
              <w:listEntry w:val="Forest"/>
              <w:listEntry w:val="Heywood"/>
              <w:listEntry w:val="Lincoln"/>
              <w:listEntry w:val="Oakwood"/>
              <w:listEntry w:val="OECC"/>
              <w:listEntry w:val="OHS"/>
              <w:listEntry w:val="OPA"/>
              <w:listEntry w:val="Park"/>
            </w:ddList>
          </w:ffData>
        </w:fldChar>
      </w:r>
      <w:bookmarkStart w:id="4" w:name="Dropdown1"/>
      <w:r w:rsidR="00DD7A66">
        <w:rPr>
          <w:rFonts w:ascii="Tahoma" w:hAnsi="Tahoma" w:cs="Tahoma"/>
          <w:color w:val="000000"/>
          <w:sz w:val="20"/>
          <w:szCs w:val="20"/>
          <w:shd w:val="clear" w:color="auto" w:fill="FFFFFF"/>
        </w:rPr>
        <w:instrText xml:space="preserve"> FORMDROPDOWN </w:instrTex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</w:r>
      <w:r w:rsidR="004F3511"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separate"/>
      </w:r>
      <w:r w:rsidR="00DD7A66"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end"/>
      </w:r>
      <w:bookmarkEnd w:id="4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  <w:t xml:space="preserve">Level </w:t>
      </w:r>
      <w:r w:rsidR="00DD7A66"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begin">
          <w:ffData>
            <w:name w:val="Dropdown2"/>
            <w:enabled/>
            <w:calcOnExit w:val="0"/>
            <w:ddList>
              <w:listEntry w:val="Choose "/>
              <w:listEntry w:val="Preschool"/>
              <w:listEntry w:val="Kdg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-12"/>
            </w:ddList>
          </w:ffData>
        </w:fldChar>
      </w:r>
      <w:bookmarkStart w:id="5" w:name="Dropdown2"/>
      <w:r w:rsidR="00DD7A66">
        <w:rPr>
          <w:rFonts w:ascii="Tahoma" w:hAnsi="Tahoma" w:cs="Tahoma"/>
          <w:color w:val="000000"/>
          <w:sz w:val="20"/>
          <w:szCs w:val="20"/>
          <w:shd w:val="clear" w:color="auto" w:fill="FFFFFF"/>
        </w:rPr>
        <w:instrText xml:space="preserve"> FORMDROPDOWN </w:instrTex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</w:r>
      <w:r w:rsidR="004F3511"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separate"/>
      </w:r>
      <w:r w:rsidR="00DD7A66"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end"/>
      </w:r>
      <w:bookmarkEnd w:id="5"/>
    </w:p>
    <w:p w:rsidR="00B6630A" w:rsidRDefault="00B6630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B6630A" w:rsidRDefault="00B6630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B6630A" w:rsidRDefault="00B6630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What is the URL? http://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instrText xml:space="preserve"> FORMTEXT </w:instrTex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separate"/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end"/>
      </w:r>
      <w:bookmarkEnd w:id="6"/>
    </w:p>
    <w:p w:rsidR="000245D9" w:rsidRDefault="000245D9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CB33DC" w:rsidRDefault="00CB33D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CB33DC" w:rsidRDefault="00CB33D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0245D9" w:rsidRDefault="000245D9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Please (check one)   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instrText xml:space="preserve"> FORMCHECKBOX </w:instrText>
      </w:r>
      <w:r w:rsidR="004F3511">
        <w:rPr>
          <w:rFonts w:ascii="Tahoma" w:hAnsi="Tahoma" w:cs="Tahoma"/>
          <w:color w:val="000000"/>
          <w:sz w:val="20"/>
          <w:szCs w:val="20"/>
          <w:shd w:val="clear" w:color="auto" w:fill="FFFFFF"/>
        </w:rPr>
      </w:r>
      <w:r w:rsidR="004F3511"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end"/>
      </w:r>
      <w:bookmarkEnd w:id="7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Urgent Block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instrText xml:space="preserve"> FORMCHECKBOX </w:instrText>
      </w:r>
      <w:r w:rsidR="004F3511">
        <w:rPr>
          <w:rFonts w:ascii="Tahoma" w:hAnsi="Tahoma" w:cs="Tahoma"/>
          <w:color w:val="000000"/>
          <w:sz w:val="20"/>
          <w:szCs w:val="20"/>
          <w:shd w:val="clear" w:color="auto" w:fill="FFFFFF"/>
        </w:rPr>
      </w:r>
      <w:r w:rsidR="004F3511"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end"/>
      </w:r>
      <w:bookmarkEnd w:id="8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Block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instrText xml:space="preserve"> FORMCHECKBOX </w:instrTex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</w:r>
      <w:r w:rsidR="004F3511"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end"/>
      </w:r>
      <w:bookmarkEnd w:id="9"/>
      <w:r w:rsidR="00812F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Unblock</w:t>
      </w:r>
    </w:p>
    <w:p w:rsidR="00812F7E" w:rsidRDefault="00812F7E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812F7E" w:rsidRDefault="00812F7E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Comment: What is the reason for making this request?</w:t>
      </w:r>
    </w:p>
    <w:p w:rsidR="00812F7E" w:rsidRDefault="00812F7E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instrText xml:space="preserve"> FORMTEXT </w:instrTex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separate"/>
      </w:r>
      <w:bookmarkStart w:id="11" w:name="_GoBack"/>
      <w:bookmarkEnd w:id="11"/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 w:rsidR="004374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 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end"/>
      </w:r>
      <w:bookmarkEnd w:id="10"/>
    </w:p>
    <w:sectPr w:rsidR="00812F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11" w:rsidRDefault="004F3511" w:rsidP="0049023A">
      <w:pPr>
        <w:spacing w:after="0" w:line="240" w:lineRule="auto"/>
      </w:pPr>
      <w:r>
        <w:separator/>
      </w:r>
    </w:p>
  </w:endnote>
  <w:endnote w:type="continuationSeparator" w:id="0">
    <w:p w:rsidR="004F3511" w:rsidRDefault="004F3511" w:rsidP="0049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3A" w:rsidRPr="0049023A" w:rsidRDefault="0049023A" w:rsidP="0049023A">
    <w:pPr>
      <w:pStyle w:val="Footer"/>
      <w:jc w:val="center"/>
      <w:rPr>
        <w:b/>
        <w:color w:val="E36C0A"/>
      </w:rPr>
    </w:pPr>
    <w:r w:rsidRPr="0049023A">
      <w:rPr>
        <w:b/>
        <w:color w:val="E36C0A"/>
      </w:rPr>
      <w:t>Orange Public Schools ∙ Information Technology ∙ 451 Lincoln Ave ∙ (973) 677-4000 Ext. 6082</w:t>
    </w:r>
  </w:p>
  <w:p w:rsidR="0049023A" w:rsidRDefault="00490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11" w:rsidRDefault="004F3511" w:rsidP="0049023A">
      <w:pPr>
        <w:spacing w:after="0" w:line="240" w:lineRule="auto"/>
      </w:pPr>
      <w:r>
        <w:separator/>
      </w:r>
    </w:p>
  </w:footnote>
  <w:footnote w:type="continuationSeparator" w:id="0">
    <w:p w:rsidR="004F3511" w:rsidRDefault="004F3511" w:rsidP="00490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Uhq4ElXgeOU6gDPqHR4Utqmcx3o=" w:salt="j65MMSDb5eY/MObrhbiK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5C"/>
    <w:rsid w:val="000245D9"/>
    <w:rsid w:val="000C1A5E"/>
    <w:rsid w:val="00137566"/>
    <w:rsid w:val="001A1370"/>
    <w:rsid w:val="00237846"/>
    <w:rsid w:val="002E2466"/>
    <w:rsid w:val="00414E1A"/>
    <w:rsid w:val="004374F4"/>
    <w:rsid w:val="004458F8"/>
    <w:rsid w:val="0049023A"/>
    <w:rsid w:val="004F3511"/>
    <w:rsid w:val="0062264B"/>
    <w:rsid w:val="00812F7E"/>
    <w:rsid w:val="00B6630A"/>
    <w:rsid w:val="00C95893"/>
    <w:rsid w:val="00CB33DC"/>
    <w:rsid w:val="00D13AC2"/>
    <w:rsid w:val="00DD0D61"/>
    <w:rsid w:val="00DD7A66"/>
    <w:rsid w:val="00E57880"/>
    <w:rsid w:val="00E8607A"/>
    <w:rsid w:val="00EB735C"/>
    <w:rsid w:val="00F0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58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02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023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02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023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58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02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023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02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02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ensMa.MAIL_DOMAIN\Downloads\Orange%20Public%20Schools_Website%20Block-Unblock_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Orange Public Schools_Website Block-Unblock_v2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LevensMa</dc:creator>
  <cp:lastModifiedBy>Naheelah Irving</cp:lastModifiedBy>
  <cp:revision>2</cp:revision>
  <cp:lastPrinted>2014-03-28T16:14:00Z</cp:lastPrinted>
  <dcterms:created xsi:type="dcterms:W3CDTF">2017-12-01T18:22:00Z</dcterms:created>
  <dcterms:modified xsi:type="dcterms:W3CDTF">2017-12-01T18:22:00Z</dcterms:modified>
</cp:coreProperties>
</file>